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39" w:rsidRDefault="00262139" w:rsidP="00262139">
      <w:pPr>
        <w:pStyle w:val="Ttulo9"/>
        <w:spacing w:before="0" w:after="120"/>
        <w:jc w:val="center"/>
        <w:rPr>
          <w:rFonts w:ascii="Times New Roman" w:hAnsi="Times New Roman"/>
          <w:b/>
          <w:bCs/>
          <w:sz w:val="32"/>
          <w:szCs w:val="32"/>
        </w:rPr>
      </w:pPr>
      <w:r w:rsidRPr="009C02BB">
        <w:rPr>
          <w:rFonts w:ascii="Times New Roman" w:hAnsi="Times New Roman"/>
          <w:b/>
          <w:bCs/>
          <w:sz w:val="32"/>
          <w:szCs w:val="32"/>
        </w:rPr>
        <w:t>PROPOSIÇÃO DE LEI Nº</w:t>
      </w:r>
      <w:r w:rsidR="00CC2FF5">
        <w:rPr>
          <w:rFonts w:ascii="Times New Roman" w:hAnsi="Times New Roman"/>
          <w:b/>
          <w:bCs/>
          <w:sz w:val="32"/>
          <w:szCs w:val="32"/>
        </w:rPr>
        <w:t xml:space="preserve"> 885</w:t>
      </w:r>
      <w:r w:rsidRPr="009C02BB">
        <w:rPr>
          <w:rFonts w:ascii="Times New Roman" w:hAnsi="Times New Roman"/>
          <w:b/>
          <w:bCs/>
          <w:sz w:val="32"/>
          <w:szCs w:val="32"/>
        </w:rPr>
        <w:t>/201</w:t>
      </w:r>
      <w:r w:rsidR="00503599">
        <w:rPr>
          <w:rFonts w:ascii="Times New Roman" w:hAnsi="Times New Roman"/>
          <w:b/>
          <w:bCs/>
          <w:sz w:val="32"/>
          <w:szCs w:val="32"/>
        </w:rPr>
        <w:t>9</w:t>
      </w:r>
    </w:p>
    <w:p w:rsidR="00262139" w:rsidRDefault="00262139" w:rsidP="00262139">
      <w:pPr>
        <w:spacing w:line="276" w:lineRule="auto"/>
        <w:ind w:right="-424"/>
        <w:jc w:val="center"/>
        <w:rPr>
          <w:b/>
          <w:sz w:val="26"/>
          <w:szCs w:val="26"/>
        </w:rPr>
      </w:pPr>
      <w:r w:rsidRPr="00B105BD">
        <w:rPr>
          <w:b/>
          <w:sz w:val="26"/>
          <w:szCs w:val="26"/>
        </w:rPr>
        <w:t xml:space="preserve">De </w:t>
      </w:r>
      <w:r w:rsidR="00F93669">
        <w:rPr>
          <w:b/>
          <w:sz w:val="26"/>
          <w:szCs w:val="26"/>
        </w:rPr>
        <w:t>1</w:t>
      </w:r>
      <w:r w:rsidR="00F965FB">
        <w:rPr>
          <w:b/>
          <w:sz w:val="26"/>
          <w:szCs w:val="26"/>
        </w:rPr>
        <w:t>2</w:t>
      </w:r>
      <w:r w:rsidRPr="00B105BD">
        <w:rPr>
          <w:b/>
          <w:sz w:val="26"/>
          <w:szCs w:val="26"/>
        </w:rPr>
        <w:t xml:space="preserve"> de </w:t>
      </w:r>
      <w:r w:rsidR="00F93669">
        <w:rPr>
          <w:b/>
          <w:sz w:val="26"/>
          <w:szCs w:val="26"/>
        </w:rPr>
        <w:t>setembro</w:t>
      </w:r>
      <w:r w:rsidR="00503599">
        <w:rPr>
          <w:b/>
          <w:sz w:val="26"/>
          <w:szCs w:val="26"/>
        </w:rPr>
        <w:t xml:space="preserve"> de 2019</w:t>
      </w:r>
    </w:p>
    <w:p w:rsidR="00365A6E" w:rsidRDefault="00365A6E" w:rsidP="00240709">
      <w:pPr>
        <w:spacing w:line="360" w:lineRule="auto"/>
        <w:jc w:val="both"/>
        <w:rPr>
          <w:rFonts w:ascii="Century Gothic" w:hAnsi="Century Gothic" w:cs="Andalus"/>
        </w:rPr>
      </w:pPr>
    </w:p>
    <w:p w:rsidR="009B51BD" w:rsidRPr="00240709" w:rsidRDefault="009B51BD" w:rsidP="00240709">
      <w:pPr>
        <w:spacing w:line="360" w:lineRule="auto"/>
        <w:jc w:val="both"/>
        <w:rPr>
          <w:rFonts w:ascii="Century Gothic" w:hAnsi="Century Gothic" w:cs="Andalus"/>
        </w:rPr>
      </w:pPr>
    </w:p>
    <w:p w:rsidR="00F93669" w:rsidRPr="00F93669" w:rsidRDefault="00F93669" w:rsidP="00F93669">
      <w:pPr>
        <w:pStyle w:val="Textoembloco"/>
        <w:ind w:left="3969" w:right="0"/>
        <w:rPr>
          <w:i/>
          <w:sz w:val="26"/>
          <w:szCs w:val="26"/>
        </w:rPr>
      </w:pPr>
      <w:r w:rsidRPr="00F93669">
        <w:rPr>
          <w:i/>
          <w:sz w:val="26"/>
          <w:szCs w:val="26"/>
        </w:rPr>
        <w:t>“Autoriza o Poder Executivo a conceder Premiações Financeiras e contém outras providências.”</w:t>
      </w:r>
    </w:p>
    <w:p w:rsidR="003B4249" w:rsidRDefault="003B4249" w:rsidP="00F93669">
      <w:pPr>
        <w:spacing w:line="360" w:lineRule="auto"/>
        <w:ind w:left="3969"/>
        <w:jc w:val="both"/>
        <w:rPr>
          <w:sz w:val="26"/>
          <w:szCs w:val="26"/>
        </w:rPr>
      </w:pPr>
    </w:p>
    <w:p w:rsidR="00F965FB" w:rsidRPr="00262139" w:rsidRDefault="00F965FB" w:rsidP="00240709">
      <w:pPr>
        <w:spacing w:line="360" w:lineRule="auto"/>
        <w:jc w:val="both"/>
        <w:rPr>
          <w:sz w:val="26"/>
          <w:szCs w:val="26"/>
        </w:rPr>
      </w:pPr>
    </w:p>
    <w:p w:rsidR="00262139" w:rsidRDefault="00262139" w:rsidP="00262139">
      <w:pPr>
        <w:tabs>
          <w:tab w:val="left" w:pos="709"/>
        </w:tabs>
        <w:spacing w:line="480" w:lineRule="auto"/>
        <w:ind w:firstLine="1701"/>
        <w:jc w:val="both"/>
        <w:rPr>
          <w:sz w:val="26"/>
          <w:szCs w:val="26"/>
        </w:rPr>
      </w:pPr>
      <w:r w:rsidRPr="00347449">
        <w:rPr>
          <w:sz w:val="26"/>
          <w:szCs w:val="26"/>
        </w:rPr>
        <w:t xml:space="preserve">O Povo do Município de Caputira, Estado de Minas Gerais, por seus Representantes na Câmara Municipal, aprovou </w:t>
      </w:r>
      <w:r w:rsidR="004A51BA">
        <w:rPr>
          <w:sz w:val="26"/>
          <w:szCs w:val="26"/>
        </w:rPr>
        <w:t xml:space="preserve">e eu, prefeito municipal, sanciono, </w:t>
      </w:r>
      <w:r w:rsidRPr="00347449">
        <w:rPr>
          <w:sz w:val="26"/>
          <w:szCs w:val="26"/>
        </w:rPr>
        <w:t>a seguinte Lei:</w:t>
      </w:r>
    </w:p>
    <w:p w:rsidR="00F93669" w:rsidRPr="00F93669" w:rsidRDefault="00F93669" w:rsidP="00F93669">
      <w:pPr>
        <w:spacing w:before="100" w:beforeAutospacing="1" w:line="360" w:lineRule="auto"/>
        <w:ind w:firstLine="1418"/>
        <w:jc w:val="both"/>
        <w:rPr>
          <w:sz w:val="26"/>
          <w:szCs w:val="26"/>
        </w:rPr>
      </w:pPr>
      <w:bookmarkStart w:id="0" w:name="OLE_LINK1"/>
      <w:bookmarkStart w:id="1" w:name="OLE_LINK2"/>
      <w:bookmarkStart w:id="2" w:name="OLE_LINK3"/>
      <w:bookmarkStart w:id="3" w:name="OLE_LINK6"/>
      <w:bookmarkStart w:id="4" w:name="OLE_LINK7"/>
      <w:r w:rsidRPr="00F93669">
        <w:rPr>
          <w:b/>
          <w:sz w:val="26"/>
          <w:szCs w:val="26"/>
        </w:rPr>
        <w:t>Art. 1º -</w:t>
      </w:r>
      <w:r w:rsidRPr="00F93669">
        <w:rPr>
          <w:sz w:val="26"/>
          <w:szCs w:val="26"/>
        </w:rPr>
        <w:t xml:space="preserve"> Fica o Poder Executivo autorizado a conceder Premiações Financeiras em eventos esportivos, artísticos e culturais promovidos no município.</w:t>
      </w:r>
    </w:p>
    <w:p w:rsidR="00F93669" w:rsidRPr="00F93669" w:rsidRDefault="00F93669" w:rsidP="00F93669">
      <w:pPr>
        <w:spacing w:before="100" w:beforeAutospacing="1" w:line="360" w:lineRule="auto"/>
        <w:ind w:firstLine="1418"/>
        <w:jc w:val="both"/>
        <w:rPr>
          <w:sz w:val="26"/>
          <w:szCs w:val="26"/>
        </w:rPr>
      </w:pPr>
      <w:r w:rsidRPr="00F93669">
        <w:rPr>
          <w:b/>
          <w:sz w:val="26"/>
          <w:szCs w:val="26"/>
        </w:rPr>
        <w:t xml:space="preserve">Parágrafo Único: </w:t>
      </w:r>
      <w:r w:rsidRPr="00F93669">
        <w:rPr>
          <w:sz w:val="26"/>
          <w:szCs w:val="26"/>
        </w:rPr>
        <w:t>As Premiações Financeiras serão limitadas a R$ 20.000,00 (vinte mil reais) por exercício financeiro.</w:t>
      </w:r>
    </w:p>
    <w:p w:rsidR="00F93669" w:rsidRPr="00F93669" w:rsidRDefault="00F93669" w:rsidP="00F93669">
      <w:pPr>
        <w:spacing w:before="100" w:beforeAutospacing="1" w:line="360" w:lineRule="auto"/>
        <w:ind w:firstLine="1418"/>
        <w:jc w:val="both"/>
        <w:rPr>
          <w:sz w:val="26"/>
          <w:szCs w:val="26"/>
        </w:rPr>
      </w:pPr>
      <w:r w:rsidRPr="00F93669">
        <w:rPr>
          <w:b/>
          <w:sz w:val="26"/>
          <w:szCs w:val="26"/>
        </w:rPr>
        <w:t xml:space="preserve">Art. 2º </w:t>
      </w:r>
      <w:r w:rsidRPr="00F93669">
        <w:rPr>
          <w:sz w:val="26"/>
          <w:szCs w:val="26"/>
        </w:rPr>
        <w:t>- O Poder Executivo editará decreto regulamentando as regras e valores da premiação para cada evento realizado.</w:t>
      </w:r>
    </w:p>
    <w:p w:rsidR="00F93669" w:rsidRPr="00F93669" w:rsidRDefault="00F93669" w:rsidP="00F93669">
      <w:pPr>
        <w:spacing w:before="100" w:beforeAutospacing="1" w:line="360" w:lineRule="auto"/>
        <w:ind w:firstLine="1418"/>
        <w:jc w:val="both"/>
        <w:rPr>
          <w:sz w:val="26"/>
          <w:szCs w:val="26"/>
        </w:rPr>
      </w:pPr>
      <w:r w:rsidRPr="00F93669">
        <w:rPr>
          <w:b/>
          <w:sz w:val="26"/>
          <w:szCs w:val="26"/>
        </w:rPr>
        <w:t>Art. 3º</w:t>
      </w:r>
      <w:r w:rsidRPr="00F93669">
        <w:rPr>
          <w:sz w:val="26"/>
          <w:szCs w:val="26"/>
        </w:rPr>
        <w:t xml:space="preserve"> - As despesas com a presente Lei correrão por conta de dotação orçamentária própria, prevista no orçamento vigente.</w:t>
      </w:r>
    </w:p>
    <w:p w:rsidR="00F93669" w:rsidRPr="00F93669" w:rsidRDefault="00F93669" w:rsidP="00F93669">
      <w:pPr>
        <w:spacing w:before="100" w:beforeAutospacing="1" w:line="360" w:lineRule="auto"/>
        <w:ind w:firstLine="1418"/>
        <w:jc w:val="both"/>
        <w:rPr>
          <w:sz w:val="26"/>
          <w:szCs w:val="26"/>
        </w:rPr>
      </w:pPr>
      <w:r w:rsidRPr="00F93669">
        <w:rPr>
          <w:b/>
          <w:sz w:val="26"/>
          <w:szCs w:val="26"/>
        </w:rPr>
        <w:t>Art. 4º</w:t>
      </w:r>
      <w:r w:rsidRPr="00F93669">
        <w:rPr>
          <w:sz w:val="26"/>
          <w:szCs w:val="26"/>
        </w:rPr>
        <w:t xml:space="preserve"> - A presente Lei entrará em vigor na data de sua publicação, retroagindo seus efeitos a 02 de setembro de 2019, revogadas as disposições em contrário.</w:t>
      </w:r>
    </w:p>
    <w:p w:rsidR="009B51BD" w:rsidRPr="007C03CF" w:rsidRDefault="009B51BD" w:rsidP="00F965FB">
      <w:pPr>
        <w:jc w:val="both"/>
      </w:pPr>
    </w:p>
    <w:p w:rsidR="00503599" w:rsidRPr="00503599" w:rsidRDefault="00503599" w:rsidP="00503599">
      <w:pPr>
        <w:spacing w:line="360" w:lineRule="auto"/>
        <w:jc w:val="both"/>
        <w:rPr>
          <w:sz w:val="26"/>
          <w:szCs w:val="26"/>
        </w:rPr>
      </w:pPr>
    </w:p>
    <w:bookmarkEnd w:id="0"/>
    <w:bookmarkEnd w:id="1"/>
    <w:bookmarkEnd w:id="2"/>
    <w:bookmarkEnd w:id="3"/>
    <w:bookmarkEnd w:id="4"/>
    <w:p w:rsidR="00365A6E" w:rsidRPr="00503599" w:rsidRDefault="00365A6E" w:rsidP="00240709">
      <w:pPr>
        <w:spacing w:line="360" w:lineRule="auto"/>
        <w:jc w:val="both"/>
        <w:rPr>
          <w:b/>
          <w:sz w:val="26"/>
          <w:szCs w:val="26"/>
        </w:rPr>
      </w:pPr>
    </w:p>
    <w:p w:rsidR="00262139" w:rsidRPr="00503599" w:rsidRDefault="00262139" w:rsidP="00262139">
      <w:pPr>
        <w:widowControl w:val="0"/>
        <w:jc w:val="center"/>
        <w:rPr>
          <w:sz w:val="26"/>
          <w:szCs w:val="26"/>
        </w:rPr>
      </w:pPr>
      <w:r w:rsidRPr="00503599">
        <w:rPr>
          <w:sz w:val="26"/>
          <w:szCs w:val="26"/>
        </w:rPr>
        <w:t xml:space="preserve">Câmara Municipal de Caputira - MG, </w:t>
      </w:r>
      <w:r w:rsidR="00F93669">
        <w:rPr>
          <w:sz w:val="26"/>
          <w:szCs w:val="26"/>
        </w:rPr>
        <w:t>1</w:t>
      </w:r>
      <w:r w:rsidR="004A51BA">
        <w:rPr>
          <w:sz w:val="26"/>
          <w:szCs w:val="26"/>
        </w:rPr>
        <w:t>3</w:t>
      </w:r>
      <w:r w:rsidRPr="00503599">
        <w:rPr>
          <w:sz w:val="26"/>
          <w:szCs w:val="26"/>
        </w:rPr>
        <w:t xml:space="preserve"> de </w:t>
      </w:r>
      <w:r w:rsidR="004A51BA">
        <w:rPr>
          <w:sz w:val="26"/>
          <w:szCs w:val="26"/>
        </w:rPr>
        <w:t>setembro</w:t>
      </w:r>
      <w:r w:rsidRPr="00503599">
        <w:rPr>
          <w:sz w:val="26"/>
          <w:szCs w:val="26"/>
        </w:rPr>
        <w:t xml:space="preserve"> de 201</w:t>
      </w:r>
      <w:r w:rsidR="00DD1720">
        <w:rPr>
          <w:sz w:val="26"/>
          <w:szCs w:val="26"/>
        </w:rPr>
        <w:t>9</w:t>
      </w:r>
      <w:r w:rsidRPr="00503599">
        <w:rPr>
          <w:sz w:val="26"/>
          <w:szCs w:val="26"/>
        </w:rPr>
        <w:t>.</w:t>
      </w:r>
    </w:p>
    <w:p w:rsidR="00262139" w:rsidRPr="00503599" w:rsidRDefault="00262139" w:rsidP="00262139">
      <w:pPr>
        <w:widowControl w:val="0"/>
        <w:jc w:val="both"/>
        <w:rPr>
          <w:sz w:val="26"/>
          <w:szCs w:val="26"/>
        </w:rPr>
      </w:pPr>
    </w:p>
    <w:p w:rsidR="00262139" w:rsidRPr="00503599" w:rsidRDefault="00262139" w:rsidP="00262139">
      <w:pPr>
        <w:spacing w:line="276" w:lineRule="auto"/>
        <w:ind w:firstLine="1416"/>
        <w:jc w:val="both"/>
        <w:rPr>
          <w:sz w:val="26"/>
          <w:szCs w:val="26"/>
        </w:rPr>
      </w:pPr>
    </w:p>
    <w:p w:rsidR="00262139" w:rsidRPr="00503599" w:rsidRDefault="00262139" w:rsidP="00262139">
      <w:pPr>
        <w:jc w:val="both"/>
        <w:rPr>
          <w:sz w:val="26"/>
          <w:szCs w:val="26"/>
        </w:rPr>
      </w:pPr>
    </w:p>
    <w:p w:rsidR="00262139" w:rsidRPr="00503599" w:rsidRDefault="00262139" w:rsidP="00262139">
      <w:pPr>
        <w:jc w:val="center"/>
        <w:rPr>
          <w:bCs/>
          <w:iCs/>
          <w:sz w:val="26"/>
          <w:szCs w:val="26"/>
        </w:rPr>
      </w:pPr>
      <w:r w:rsidRPr="00503599">
        <w:rPr>
          <w:bCs/>
          <w:iCs/>
          <w:sz w:val="26"/>
          <w:szCs w:val="26"/>
        </w:rPr>
        <w:t>_______________________________________</w:t>
      </w:r>
    </w:p>
    <w:p w:rsidR="00262139" w:rsidRDefault="004A51BA" w:rsidP="004A51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CELSO GONÇALVES ANTUNES</w:t>
      </w:r>
    </w:p>
    <w:p w:rsidR="004A51BA" w:rsidRPr="004A51BA" w:rsidRDefault="004A51BA" w:rsidP="004A51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Prefeito Municipal</w:t>
      </w:r>
    </w:p>
    <w:p w:rsidR="00262139" w:rsidRPr="00503599" w:rsidRDefault="00262139" w:rsidP="00262139">
      <w:pPr>
        <w:spacing w:line="480" w:lineRule="auto"/>
        <w:jc w:val="both"/>
        <w:rPr>
          <w:iCs/>
          <w:color w:val="000000"/>
          <w:sz w:val="26"/>
          <w:szCs w:val="26"/>
        </w:rPr>
      </w:pPr>
    </w:p>
    <w:p w:rsidR="00365A6E" w:rsidRPr="00240709" w:rsidRDefault="00365A6E" w:rsidP="00240709">
      <w:pPr>
        <w:spacing w:line="360" w:lineRule="auto"/>
        <w:jc w:val="center"/>
        <w:rPr>
          <w:rFonts w:ascii="Century Gothic" w:hAnsi="Century Gothic" w:cs="Andalus"/>
          <w:b/>
        </w:rPr>
      </w:pPr>
    </w:p>
    <w:p w:rsidR="00365A6E" w:rsidRPr="00240709" w:rsidRDefault="00365A6E" w:rsidP="00240709">
      <w:pPr>
        <w:spacing w:line="360" w:lineRule="auto"/>
        <w:jc w:val="center"/>
        <w:rPr>
          <w:rFonts w:ascii="Century Gothic" w:hAnsi="Century Gothic" w:cs="Andalus"/>
          <w:b/>
        </w:rPr>
      </w:pPr>
    </w:p>
    <w:p w:rsidR="00B50C90" w:rsidRPr="00240709" w:rsidRDefault="00B50C90" w:rsidP="00240709">
      <w:pPr>
        <w:spacing w:line="360" w:lineRule="auto"/>
        <w:jc w:val="both"/>
        <w:rPr>
          <w:rFonts w:ascii="Century Gothic" w:hAnsi="Century Gothic" w:cs="Andalus"/>
        </w:rPr>
      </w:pPr>
    </w:p>
    <w:sectPr w:rsidR="00B50C90" w:rsidRPr="00240709" w:rsidSect="00EB7CD2">
      <w:footerReference w:type="first" r:id="rId8"/>
      <w:pgSz w:w="12240" w:h="15840"/>
      <w:pgMar w:top="2410" w:right="1325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7F7" w:rsidRDefault="00D147F7">
      <w:r>
        <w:separator/>
      </w:r>
    </w:p>
  </w:endnote>
  <w:endnote w:type="continuationSeparator" w:id="1">
    <w:p w:rsidR="00D147F7" w:rsidRDefault="00D14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harter BT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280" w:rsidRDefault="00573280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7F7" w:rsidRDefault="00D147F7">
      <w:r>
        <w:separator/>
      </w:r>
    </w:p>
  </w:footnote>
  <w:footnote w:type="continuationSeparator" w:id="1">
    <w:p w:rsidR="00D147F7" w:rsidRDefault="00D14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31AA"/>
    <w:multiLevelType w:val="hybridMultilevel"/>
    <w:tmpl w:val="EE82A5E8"/>
    <w:lvl w:ilvl="0" w:tplc="5D201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8A5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36D4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A8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E81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724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2B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C9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24F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100BB4"/>
    <w:multiLevelType w:val="singleLevel"/>
    <w:tmpl w:val="6F3CB65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0DB50669"/>
    <w:multiLevelType w:val="hybridMultilevel"/>
    <w:tmpl w:val="5342A56A"/>
    <w:lvl w:ilvl="0" w:tplc="281E4E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6B0F67"/>
    <w:multiLevelType w:val="hybridMultilevel"/>
    <w:tmpl w:val="2D5EEF8E"/>
    <w:lvl w:ilvl="0" w:tplc="7982E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DC6272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2AA22B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412390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46897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D2264D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30423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A6281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9BA36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AA694A"/>
    <w:multiLevelType w:val="hybridMultilevel"/>
    <w:tmpl w:val="FB1AC936"/>
    <w:lvl w:ilvl="0" w:tplc="281E4E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975148"/>
    <w:multiLevelType w:val="hybridMultilevel"/>
    <w:tmpl w:val="FC4E09E8"/>
    <w:lvl w:ilvl="0" w:tplc="34F62EF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6EF76A8"/>
    <w:multiLevelType w:val="multilevel"/>
    <w:tmpl w:val="BA2244B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30D5DC3"/>
    <w:multiLevelType w:val="hybridMultilevel"/>
    <w:tmpl w:val="AAA61C0E"/>
    <w:lvl w:ilvl="0" w:tplc="FDA69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6E6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425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EE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76DB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1E7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62C1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6AD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163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4445D8"/>
    <w:multiLevelType w:val="hybridMultilevel"/>
    <w:tmpl w:val="7EC6DBD2"/>
    <w:lvl w:ilvl="0" w:tplc="6F3CB65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F81E12"/>
    <w:multiLevelType w:val="hybridMultilevel"/>
    <w:tmpl w:val="7BA4B242"/>
    <w:lvl w:ilvl="0" w:tplc="281E4E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84527EF"/>
    <w:multiLevelType w:val="hybridMultilevel"/>
    <w:tmpl w:val="96D4A9E8"/>
    <w:lvl w:ilvl="0" w:tplc="4838102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FF80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527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865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1E5C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908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72A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A21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B269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FC4C7F"/>
    <w:multiLevelType w:val="hybridMultilevel"/>
    <w:tmpl w:val="639A5FFC"/>
    <w:lvl w:ilvl="0" w:tplc="096A8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87ED6">
      <w:numFmt w:val="none"/>
      <w:lvlText w:val=""/>
      <w:lvlJc w:val="left"/>
      <w:pPr>
        <w:tabs>
          <w:tab w:val="num" w:pos="360"/>
        </w:tabs>
      </w:pPr>
    </w:lvl>
    <w:lvl w:ilvl="2" w:tplc="7FF8F576">
      <w:numFmt w:val="none"/>
      <w:lvlText w:val=""/>
      <w:lvlJc w:val="left"/>
      <w:pPr>
        <w:tabs>
          <w:tab w:val="num" w:pos="360"/>
        </w:tabs>
      </w:pPr>
    </w:lvl>
    <w:lvl w:ilvl="3" w:tplc="689809BE">
      <w:numFmt w:val="none"/>
      <w:lvlText w:val=""/>
      <w:lvlJc w:val="left"/>
      <w:pPr>
        <w:tabs>
          <w:tab w:val="num" w:pos="360"/>
        </w:tabs>
      </w:pPr>
    </w:lvl>
    <w:lvl w:ilvl="4" w:tplc="021C37DA">
      <w:numFmt w:val="none"/>
      <w:lvlText w:val=""/>
      <w:lvlJc w:val="left"/>
      <w:pPr>
        <w:tabs>
          <w:tab w:val="num" w:pos="360"/>
        </w:tabs>
      </w:pPr>
    </w:lvl>
    <w:lvl w:ilvl="5" w:tplc="006A46BC">
      <w:numFmt w:val="none"/>
      <w:lvlText w:val=""/>
      <w:lvlJc w:val="left"/>
      <w:pPr>
        <w:tabs>
          <w:tab w:val="num" w:pos="360"/>
        </w:tabs>
      </w:pPr>
    </w:lvl>
    <w:lvl w:ilvl="6" w:tplc="1AB872BA">
      <w:numFmt w:val="none"/>
      <w:lvlText w:val=""/>
      <w:lvlJc w:val="left"/>
      <w:pPr>
        <w:tabs>
          <w:tab w:val="num" w:pos="360"/>
        </w:tabs>
      </w:pPr>
    </w:lvl>
    <w:lvl w:ilvl="7" w:tplc="A2D2FD9C">
      <w:numFmt w:val="none"/>
      <w:lvlText w:val=""/>
      <w:lvlJc w:val="left"/>
      <w:pPr>
        <w:tabs>
          <w:tab w:val="num" w:pos="360"/>
        </w:tabs>
      </w:pPr>
    </w:lvl>
    <w:lvl w:ilvl="8" w:tplc="EBF6E34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D0D188D"/>
    <w:multiLevelType w:val="hybridMultilevel"/>
    <w:tmpl w:val="31F28212"/>
    <w:lvl w:ilvl="0" w:tplc="4FE6A7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90A70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BFE817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F1462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FEEBB4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7C8E9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220DE5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DBA8DB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148DB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044B39"/>
    <w:multiLevelType w:val="hybridMultilevel"/>
    <w:tmpl w:val="18EC5FDA"/>
    <w:lvl w:ilvl="0" w:tplc="6B424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F80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D8D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44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4A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648E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2E4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0683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E65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293F55"/>
    <w:multiLevelType w:val="hybridMultilevel"/>
    <w:tmpl w:val="CDFE10AC"/>
    <w:lvl w:ilvl="0" w:tplc="0A70E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943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402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CE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2C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8AA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45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276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FA5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9A6214"/>
    <w:multiLevelType w:val="hybridMultilevel"/>
    <w:tmpl w:val="C616B564"/>
    <w:lvl w:ilvl="0" w:tplc="281E4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7B7687"/>
    <w:multiLevelType w:val="hybridMultilevel"/>
    <w:tmpl w:val="EE84F70A"/>
    <w:lvl w:ilvl="0" w:tplc="281E4E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60C380A"/>
    <w:multiLevelType w:val="hybridMultilevel"/>
    <w:tmpl w:val="2F30CD26"/>
    <w:lvl w:ilvl="0" w:tplc="281E4E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7CA7127"/>
    <w:multiLevelType w:val="hybridMultilevel"/>
    <w:tmpl w:val="52BA3DDA"/>
    <w:lvl w:ilvl="0" w:tplc="281E4E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B212890"/>
    <w:multiLevelType w:val="hybridMultilevel"/>
    <w:tmpl w:val="D006F1AA"/>
    <w:lvl w:ilvl="0" w:tplc="281E4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8A2F0D"/>
    <w:multiLevelType w:val="hybridMultilevel"/>
    <w:tmpl w:val="86423390"/>
    <w:lvl w:ilvl="0" w:tplc="39749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E8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14A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0F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86A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3638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C7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431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DAB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EE0472"/>
    <w:multiLevelType w:val="hybridMultilevel"/>
    <w:tmpl w:val="55F63C6C"/>
    <w:lvl w:ilvl="0" w:tplc="6F3CB65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076FB4"/>
    <w:multiLevelType w:val="hybridMultilevel"/>
    <w:tmpl w:val="5ACE09EE"/>
    <w:lvl w:ilvl="0" w:tplc="281E4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E85B29"/>
    <w:multiLevelType w:val="hybridMultilevel"/>
    <w:tmpl w:val="DF7C3378"/>
    <w:lvl w:ilvl="0" w:tplc="4FF6E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48C9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5ADB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1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23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28C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AA2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EA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6CA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CD20A7"/>
    <w:multiLevelType w:val="multilevel"/>
    <w:tmpl w:val="C838BD9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9435B4A"/>
    <w:multiLevelType w:val="hybridMultilevel"/>
    <w:tmpl w:val="2500F424"/>
    <w:lvl w:ilvl="0" w:tplc="2F845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8CE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C610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283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C1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04F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26A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E5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D68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CE4060"/>
    <w:multiLevelType w:val="multilevel"/>
    <w:tmpl w:val="BBCAE8F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4DC07CD9"/>
    <w:multiLevelType w:val="hybridMultilevel"/>
    <w:tmpl w:val="D76285F4"/>
    <w:lvl w:ilvl="0" w:tplc="281E4E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F4C55D0"/>
    <w:multiLevelType w:val="multilevel"/>
    <w:tmpl w:val="B04A7DA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00C2DAF"/>
    <w:multiLevelType w:val="hybridMultilevel"/>
    <w:tmpl w:val="B794470E"/>
    <w:lvl w:ilvl="0" w:tplc="7A02F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06B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D83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3CD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CC9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C4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AC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987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341568"/>
    <w:multiLevelType w:val="hybridMultilevel"/>
    <w:tmpl w:val="E1C4C16C"/>
    <w:lvl w:ilvl="0" w:tplc="DE2275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CE86CF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980DB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D8C31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9B241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2CAA4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ED8C4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DF6471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A90543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35E7829"/>
    <w:multiLevelType w:val="hybridMultilevel"/>
    <w:tmpl w:val="39C83D4C"/>
    <w:lvl w:ilvl="0" w:tplc="281E4E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4631636"/>
    <w:multiLevelType w:val="hybridMultilevel"/>
    <w:tmpl w:val="8C5AEF9A"/>
    <w:lvl w:ilvl="0" w:tplc="6F3CB65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9D1FFF"/>
    <w:multiLevelType w:val="singleLevel"/>
    <w:tmpl w:val="4CAE23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4">
    <w:nsid w:val="57CD299D"/>
    <w:multiLevelType w:val="multilevel"/>
    <w:tmpl w:val="5F9418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E78711E"/>
    <w:multiLevelType w:val="hybridMultilevel"/>
    <w:tmpl w:val="A648C76C"/>
    <w:lvl w:ilvl="0" w:tplc="281E4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647B54"/>
    <w:multiLevelType w:val="hybridMultilevel"/>
    <w:tmpl w:val="12F002B4"/>
    <w:lvl w:ilvl="0" w:tplc="29027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A400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68A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A5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890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06A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61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ED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121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D648F7"/>
    <w:multiLevelType w:val="hybridMultilevel"/>
    <w:tmpl w:val="C59C927A"/>
    <w:lvl w:ilvl="0" w:tplc="57B6780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2D0BC6"/>
    <w:multiLevelType w:val="hybridMultilevel"/>
    <w:tmpl w:val="CE842544"/>
    <w:lvl w:ilvl="0" w:tplc="D56ABDF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E0E4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3CF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68B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CC4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075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AC0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037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765C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205384"/>
    <w:multiLevelType w:val="multilevel"/>
    <w:tmpl w:val="4D1CB69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4541DF6"/>
    <w:multiLevelType w:val="multilevel"/>
    <w:tmpl w:val="BF629C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1">
    <w:nsid w:val="77E13B9F"/>
    <w:multiLevelType w:val="hybridMultilevel"/>
    <w:tmpl w:val="1C50A8D4"/>
    <w:lvl w:ilvl="0" w:tplc="C3E6FE7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0661A2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663CA11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9A2E95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07C1B7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9FC8649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1964F5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3FC579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034CC3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>
    <w:nsid w:val="7994683E"/>
    <w:multiLevelType w:val="hybridMultilevel"/>
    <w:tmpl w:val="B52C0FD4"/>
    <w:lvl w:ilvl="0" w:tplc="57B6780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C8E2879"/>
    <w:multiLevelType w:val="hybridMultilevel"/>
    <w:tmpl w:val="B330E94C"/>
    <w:lvl w:ilvl="0" w:tplc="281E4E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9"/>
  </w:num>
  <w:num w:numId="3">
    <w:abstractNumId w:val="29"/>
  </w:num>
  <w:num w:numId="4">
    <w:abstractNumId w:val="11"/>
  </w:num>
  <w:num w:numId="5">
    <w:abstractNumId w:val="28"/>
  </w:num>
  <w:num w:numId="6">
    <w:abstractNumId w:val="14"/>
  </w:num>
  <w:num w:numId="7">
    <w:abstractNumId w:val="36"/>
  </w:num>
  <w:num w:numId="8">
    <w:abstractNumId w:val="7"/>
  </w:num>
  <w:num w:numId="9">
    <w:abstractNumId w:val="24"/>
  </w:num>
  <w:num w:numId="10">
    <w:abstractNumId w:val="6"/>
  </w:num>
  <w:num w:numId="11">
    <w:abstractNumId w:val="34"/>
  </w:num>
  <w:num w:numId="12">
    <w:abstractNumId w:val="13"/>
  </w:num>
  <w:num w:numId="13">
    <w:abstractNumId w:val="25"/>
  </w:num>
  <w:num w:numId="14">
    <w:abstractNumId w:val="10"/>
  </w:num>
  <w:num w:numId="15">
    <w:abstractNumId w:val="33"/>
  </w:num>
  <w:num w:numId="16">
    <w:abstractNumId w:val="33"/>
  </w:num>
  <w:num w:numId="17">
    <w:abstractNumId w:val="1"/>
  </w:num>
  <w:num w:numId="18">
    <w:abstractNumId w:val="1"/>
  </w:num>
  <w:num w:numId="19">
    <w:abstractNumId w:val="23"/>
  </w:num>
  <w:num w:numId="20">
    <w:abstractNumId w:val="0"/>
  </w:num>
  <w:num w:numId="21">
    <w:abstractNumId w:val="3"/>
  </w:num>
  <w:num w:numId="22">
    <w:abstractNumId w:val="30"/>
  </w:num>
  <w:num w:numId="23">
    <w:abstractNumId w:val="41"/>
  </w:num>
  <w:num w:numId="24">
    <w:abstractNumId w:val="20"/>
  </w:num>
  <w:num w:numId="25">
    <w:abstractNumId w:val="38"/>
  </w:num>
  <w:num w:numId="26">
    <w:abstractNumId w:val="40"/>
  </w:num>
  <w:num w:numId="27">
    <w:abstractNumId w:val="32"/>
  </w:num>
  <w:num w:numId="28">
    <w:abstractNumId w:val="21"/>
  </w:num>
  <w:num w:numId="29">
    <w:abstractNumId w:val="18"/>
  </w:num>
  <w:num w:numId="30">
    <w:abstractNumId w:val="15"/>
  </w:num>
  <w:num w:numId="31">
    <w:abstractNumId w:val="17"/>
  </w:num>
  <w:num w:numId="32">
    <w:abstractNumId w:val="35"/>
  </w:num>
  <w:num w:numId="33">
    <w:abstractNumId w:val="4"/>
  </w:num>
  <w:num w:numId="34">
    <w:abstractNumId w:val="27"/>
  </w:num>
  <w:num w:numId="35">
    <w:abstractNumId w:val="19"/>
  </w:num>
  <w:num w:numId="36">
    <w:abstractNumId w:val="22"/>
  </w:num>
  <w:num w:numId="37">
    <w:abstractNumId w:val="16"/>
  </w:num>
  <w:num w:numId="38">
    <w:abstractNumId w:val="43"/>
  </w:num>
  <w:num w:numId="39">
    <w:abstractNumId w:val="31"/>
  </w:num>
  <w:num w:numId="40">
    <w:abstractNumId w:val="2"/>
  </w:num>
  <w:num w:numId="41">
    <w:abstractNumId w:val="8"/>
  </w:num>
  <w:num w:numId="42">
    <w:abstractNumId w:val="9"/>
  </w:num>
  <w:num w:numId="43">
    <w:abstractNumId w:val="37"/>
  </w:num>
  <w:num w:numId="44">
    <w:abstractNumId w:val="42"/>
  </w:num>
  <w:num w:numId="45">
    <w:abstractNumId w:val="12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FB75F3"/>
    <w:rsid w:val="000274EE"/>
    <w:rsid w:val="000301E6"/>
    <w:rsid w:val="00031D39"/>
    <w:rsid w:val="00034291"/>
    <w:rsid w:val="0003627E"/>
    <w:rsid w:val="00037A1B"/>
    <w:rsid w:val="000435CE"/>
    <w:rsid w:val="0006244F"/>
    <w:rsid w:val="00063531"/>
    <w:rsid w:val="00064ADE"/>
    <w:rsid w:val="000868A5"/>
    <w:rsid w:val="00097CF8"/>
    <w:rsid w:val="000A3B47"/>
    <w:rsid w:val="000B24E3"/>
    <w:rsid w:val="000C073D"/>
    <w:rsid w:val="000C2FF3"/>
    <w:rsid w:val="000C72BC"/>
    <w:rsid w:val="000F06BA"/>
    <w:rsid w:val="00115F8A"/>
    <w:rsid w:val="00142CB0"/>
    <w:rsid w:val="00143306"/>
    <w:rsid w:val="00146091"/>
    <w:rsid w:val="00157312"/>
    <w:rsid w:val="00167023"/>
    <w:rsid w:val="00172F3A"/>
    <w:rsid w:val="00182616"/>
    <w:rsid w:val="00187E87"/>
    <w:rsid w:val="00193F4D"/>
    <w:rsid w:val="001960F2"/>
    <w:rsid w:val="001B7EF4"/>
    <w:rsid w:val="001C07CA"/>
    <w:rsid w:val="001D0216"/>
    <w:rsid w:val="001E0303"/>
    <w:rsid w:val="001E7C20"/>
    <w:rsid w:val="001F709D"/>
    <w:rsid w:val="00215E48"/>
    <w:rsid w:val="00235EB2"/>
    <w:rsid w:val="00240709"/>
    <w:rsid w:val="0024326D"/>
    <w:rsid w:val="00247E73"/>
    <w:rsid w:val="00262139"/>
    <w:rsid w:val="00274FB8"/>
    <w:rsid w:val="002901E7"/>
    <w:rsid w:val="002915FB"/>
    <w:rsid w:val="0029597A"/>
    <w:rsid w:val="00295991"/>
    <w:rsid w:val="002A313E"/>
    <w:rsid w:val="002A3E4E"/>
    <w:rsid w:val="002A4CD6"/>
    <w:rsid w:val="002B0AA0"/>
    <w:rsid w:val="002B2F21"/>
    <w:rsid w:val="002B5797"/>
    <w:rsid w:val="002E1BBD"/>
    <w:rsid w:val="0030443B"/>
    <w:rsid w:val="00306A51"/>
    <w:rsid w:val="0031320D"/>
    <w:rsid w:val="00335EEC"/>
    <w:rsid w:val="0034346C"/>
    <w:rsid w:val="00365A6E"/>
    <w:rsid w:val="00392814"/>
    <w:rsid w:val="003962CE"/>
    <w:rsid w:val="003A5190"/>
    <w:rsid w:val="003B000D"/>
    <w:rsid w:val="003B4249"/>
    <w:rsid w:val="003B7BBF"/>
    <w:rsid w:val="003C27F3"/>
    <w:rsid w:val="00405698"/>
    <w:rsid w:val="00413756"/>
    <w:rsid w:val="00417093"/>
    <w:rsid w:val="00423880"/>
    <w:rsid w:val="00427938"/>
    <w:rsid w:val="004350A1"/>
    <w:rsid w:val="00435729"/>
    <w:rsid w:val="004460E2"/>
    <w:rsid w:val="00446751"/>
    <w:rsid w:val="004475AF"/>
    <w:rsid w:val="004627DE"/>
    <w:rsid w:val="00465E45"/>
    <w:rsid w:val="0048549D"/>
    <w:rsid w:val="004945E8"/>
    <w:rsid w:val="004966D0"/>
    <w:rsid w:val="004A2AF1"/>
    <w:rsid w:val="004A37A3"/>
    <w:rsid w:val="004A51BA"/>
    <w:rsid w:val="004B099D"/>
    <w:rsid w:val="004C11B8"/>
    <w:rsid w:val="004D5EC3"/>
    <w:rsid w:val="004D793F"/>
    <w:rsid w:val="004F03EE"/>
    <w:rsid w:val="004F5351"/>
    <w:rsid w:val="00500A33"/>
    <w:rsid w:val="00503599"/>
    <w:rsid w:val="00503738"/>
    <w:rsid w:val="00506483"/>
    <w:rsid w:val="00511693"/>
    <w:rsid w:val="00513B11"/>
    <w:rsid w:val="00522901"/>
    <w:rsid w:val="005377F3"/>
    <w:rsid w:val="00547C68"/>
    <w:rsid w:val="0055403F"/>
    <w:rsid w:val="00566082"/>
    <w:rsid w:val="00573280"/>
    <w:rsid w:val="005847AB"/>
    <w:rsid w:val="00595F5F"/>
    <w:rsid w:val="00596CB7"/>
    <w:rsid w:val="005D34E8"/>
    <w:rsid w:val="005D5549"/>
    <w:rsid w:val="005D6A9A"/>
    <w:rsid w:val="005F7820"/>
    <w:rsid w:val="00621FBD"/>
    <w:rsid w:val="00650F69"/>
    <w:rsid w:val="00662343"/>
    <w:rsid w:val="006630A4"/>
    <w:rsid w:val="006635AA"/>
    <w:rsid w:val="00670F75"/>
    <w:rsid w:val="0067475C"/>
    <w:rsid w:val="00675FC7"/>
    <w:rsid w:val="00676159"/>
    <w:rsid w:val="00682DB9"/>
    <w:rsid w:val="006858F5"/>
    <w:rsid w:val="00691249"/>
    <w:rsid w:val="006932E3"/>
    <w:rsid w:val="006A18FA"/>
    <w:rsid w:val="006C0056"/>
    <w:rsid w:val="006C2514"/>
    <w:rsid w:val="006C71EA"/>
    <w:rsid w:val="006D4EDA"/>
    <w:rsid w:val="006D7AE7"/>
    <w:rsid w:val="006E2F61"/>
    <w:rsid w:val="006E3332"/>
    <w:rsid w:val="006E61D8"/>
    <w:rsid w:val="006F08CE"/>
    <w:rsid w:val="006F3686"/>
    <w:rsid w:val="006F3C62"/>
    <w:rsid w:val="007233F0"/>
    <w:rsid w:val="0074256E"/>
    <w:rsid w:val="007435CE"/>
    <w:rsid w:val="00754CE7"/>
    <w:rsid w:val="007679E1"/>
    <w:rsid w:val="00773441"/>
    <w:rsid w:val="00783058"/>
    <w:rsid w:val="007926FE"/>
    <w:rsid w:val="007A2AE4"/>
    <w:rsid w:val="007B4545"/>
    <w:rsid w:val="007C354E"/>
    <w:rsid w:val="007D289B"/>
    <w:rsid w:val="007D2E65"/>
    <w:rsid w:val="007D4882"/>
    <w:rsid w:val="007E51B5"/>
    <w:rsid w:val="0080023A"/>
    <w:rsid w:val="008018B6"/>
    <w:rsid w:val="008020E1"/>
    <w:rsid w:val="00807D49"/>
    <w:rsid w:val="00816BDA"/>
    <w:rsid w:val="00825149"/>
    <w:rsid w:val="00827913"/>
    <w:rsid w:val="0083667E"/>
    <w:rsid w:val="0086412D"/>
    <w:rsid w:val="00865628"/>
    <w:rsid w:val="00872EB8"/>
    <w:rsid w:val="008763D3"/>
    <w:rsid w:val="00892652"/>
    <w:rsid w:val="00894CF7"/>
    <w:rsid w:val="00895418"/>
    <w:rsid w:val="0089614C"/>
    <w:rsid w:val="008B0777"/>
    <w:rsid w:val="008C5932"/>
    <w:rsid w:val="008D1689"/>
    <w:rsid w:val="008D1FD0"/>
    <w:rsid w:val="008D304E"/>
    <w:rsid w:val="008D54D1"/>
    <w:rsid w:val="008E38D9"/>
    <w:rsid w:val="008E4843"/>
    <w:rsid w:val="00940DB2"/>
    <w:rsid w:val="00944B82"/>
    <w:rsid w:val="00952874"/>
    <w:rsid w:val="00966D40"/>
    <w:rsid w:val="00967A9D"/>
    <w:rsid w:val="00982801"/>
    <w:rsid w:val="00992417"/>
    <w:rsid w:val="009966D1"/>
    <w:rsid w:val="009A2804"/>
    <w:rsid w:val="009A7292"/>
    <w:rsid w:val="009B011E"/>
    <w:rsid w:val="009B26EB"/>
    <w:rsid w:val="009B34EE"/>
    <w:rsid w:val="009B51BD"/>
    <w:rsid w:val="009D0D34"/>
    <w:rsid w:val="009D5CBB"/>
    <w:rsid w:val="009E0025"/>
    <w:rsid w:val="009E08CA"/>
    <w:rsid w:val="00A0194A"/>
    <w:rsid w:val="00A0346E"/>
    <w:rsid w:val="00A07B5E"/>
    <w:rsid w:val="00A14911"/>
    <w:rsid w:val="00A24244"/>
    <w:rsid w:val="00A27B10"/>
    <w:rsid w:val="00A43E99"/>
    <w:rsid w:val="00A474AC"/>
    <w:rsid w:val="00A64A56"/>
    <w:rsid w:val="00A75C66"/>
    <w:rsid w:val="00A75FF4"/>
    <w:rsid w:val="00A816F9"/>
    <w:rsid w:val="00A8207A"/>
    <w:rsid w:val="00A83B11"/>
    <w:rsid w:val="00A906F2"/>
    <w:rsid w:val="00AB655E"/>
    <w:rsid w:val="00AB69AC"/>
    <w:rsid w:val="00AC59F4"/>
    <w:rsid w:val="00AC7477"/>
    <w:rsid w:val="00AD303D"/>
    <w:rsid w:val="00AE7A44"/>
    <w:rsid w:val="00AF25AD"/>
    <w:rsid w:val="00AF6EB2"/>
    <w:rsid w:val="00B06148"/>
    <w:rsid w:val="00B06297"/>
    <w:rsid w:val="00B10EA8"/>
    <w:rsid w:val="00B12337"/>
    <w:rsid w:val="00B13274"/>
    <w:rsid w:val="00B24F9B"/>
    <w:rsid w:val="00B31F6D"/>
    <w:rsid w:val="00B36620"/>
    <w:rsid w:val="00B50C90"/>
    <w:rsid w:val="00B751C9"/>
    <w:rsid w:val="00B76942"/>
    <w:rsid w:val="00B77807"/>
    <w:rsid w:val="00BB2BA7"/>
    <w:rsid w:val="00BC0FF5"/>
    <w:rsid w:val="00BC55E5"/>
    <w:rsid w:val="00BC5CCC"/>
    <w:rsid w:val="00BD081A"/>
    <w:rsid w:val="00BD33CA"/>
    <w:rsid w:val="00C03261"/>
    <w:rsid w:val="00C03AA1"/>
    <w:rsid w:val="00C044D4"/>
    <w:rsid w:val="00C1162A"/>
    <w:rsid w:val="00C32ECF"/>
    <w:rsid w:val="00C364AD"/>
    <w:rsid w:val="00C404DF"/>
    <w:rsid w:val="00C44B50"/>
    <w:rsid w:val="00C56447"/>
    <w:rsid w:val="00C64005"/>
    <w:rsid w:val="00C86839"/>
    <w:rsid w:val="00CA3D69"/>
    <w:rsid w:val="00CA4971"/>
    <w:rsid w:val="00CA50BC"/>
    <w:rsid w:val="00CB7BFB"/>
    <w:rsid w:val="00CC02A8"/>
    <w:rsid w:val="00CC2FF5"/>
    <w:rsid w:val="00CC55CC"/>
    <w:rsid w:val="00CE1ED4"/>
    <w:rsid w:val="00D03149"/>
    <w:rsid w:val="00D147F7"/>
    <w:rsid w:val="00D250AD"/>
    <w:rsid w:val="00D25E98"/>
    <w:rsid w:val="00D2795F"/>
    <w:rsid w:val="00D32FD0"/>
    <w:rsid w:val="00D41671"/>
    <w:rsid w:val="00D4280E"/>
    <w:rsid w:val="00D653BC"/>
    <w:rsid w:val="00D71314"/>
    <w:rsid w:val="00D76965"/>
    <w:rsid w:val="00D81F31"/>
    <w:rsid w:val="00D94431"/>
    <w:rsid w:val="00DD136F"/>
    <w:rsid w:val="00DD1720"/>
    <w:rsid w:val="00E24B8D"/>
    <w:rsid w:val="00E5324A"/>
    <w:rsid w:val="00E662F1"/>
    <w:rsid w:val="00E66F17"/>
    <w:rsid w:val="00E75C19"/>
    <w:rsid w:val="00E873CF"/>
    <w:rsid w:val="00EA070C"/>
    <w:rsid w:val="00EA38FB"/>
    <w:rsid w:val="00EB1B5E"/>
    <w:rsid w:val="00EB2E4B"/>
    <w:rsid w:val="00EB5FFB"/>
    <w:rsid w:val="00EB7CD2"/>
    <w:rsid w:val="00EC114B"/>
    <w:rsid w:val="00EC2678"/>
    <w:rsid w:val="00ED0B6C"/>
    <w:rsid w:val="00EE013A"/>
    <w:rsid w:val="00EE3056"/>
    <w:rsid w:val="00EF7E46"/>
    <w:rsid w:val="00F00DCC"/>
    <w:rsid w:val="00F1549F"/>
    <w:rsid w:val="00F37227"/>
    <w:rsid w:val="00F60CA5"/>
    <w:rsid w:val="00F61526"/>
    <w:rsid w:val="00F74BB3"/>
    <w:rsid w:val="00F750AB"/>
    <w:rsid w:val="00F750D5"/>
    <w:rsid w:val="00F77566"/>
    <w:rsid w:val="00F7766F"/>
    <w:rsid w:val="00F9104F"/>
    <w:rsid w:val="00F93669"/>
    <w:rsid w:val="00F95D35"/>
    <w:rsid w:val="00F965FB"/>
    <w:rsid w:val="00F97B9E"/>
    <w:rsid w:val="00F97CB0"/>
    <w:rsid w:val="00FB75F3"/>
    <w:rsid w:val="00FC2FAE"/>
    <w:rsid w:val="00FE5721"/>
    <w:rsid w:val="00FE68A6"/>
    <w:rsid w:val="00FF6134"/>
    <w:rsid w:val="00FF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C19"/>
    <w:rPr>
      <w:sz w:val="24"/>
      <w:szCs w:val="24"/>
    </w:rPr>
  </w:style>
  <w:style w:type="paragraph" w:styleId="Ttulo1">
    <w:name w:val="heading 1"/>
    <w:basedOn w:val="Normal"/>
    <w:next w:val="Normal"/>
    <w:qFormat/>
    <w:rsid w:val="00E75C19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75C19"/>
    <w:pPr>
      <w:keepNext/>
      <w:snapToGrid w:val="0"/>
      <w:jc w:val="both"/>
      <w:outlineLvl w:val="1"/>
    </w:pPr>
    <w:rPr>
      <w:rFonts w:ascii="Arial" w:hAnsi="Arial"/>
      <w:i/>
      <w:smallCaps/>
      <w:sz w:val="16"/>
      <w:szCs w:val="20"/>
    </w:rPr>
  </w:style>
  <w:style w:type="paragraph" w:styleId="Ttulo3">
    <w:name w:val="heading 3"/>
    <w:basedOn w:val="Normal"/>
    <w:next w:val="Normal"/>
    <w:qFormat/>
    <w:rsid w:val="00E75C19"/>
    <w:pPr>
      <w:keepNext/>
      <w:snapToGrid w:val="0"/>
      <w:jc w:val="both"/>
      <w:outlineLvl w:val="2"/>
    </w:pPr>
    <w:rPr>
      <w:rFonts w:ascii="Arial" w:hAnsi="Arial"/>
      <w:b/>
      <w:smallCaps/>
      <w:sz w:val="16"/>
      <w:szCs w:val="20"/>
    </w:rPr>
  </w:style>
  <w:style w:type="paragraph" w:styleId="Ttulo4">
    <w:name w:val="heading 4"/>
    <w:basedOn w:val="Normal"/>
    <w:next w:val="Normal"/>
    <w:qFormat/>
    <w:rsid w:val="00E75C19"/>
    <w:pPr>
      <w:keepNext/>
      <w:outlineLvl w:val="3"/>
    </w:pPr>
    <w:rPr>
      <w:rFonts w:ascii="Arial Black" w:hAnsi="Arial Black"/>
      <w:outline/>
      <w:color w:val="C0C0C0"/>
      <w:sz w:val="96"/>
      <w:szCs w:val="20"/>
    </w:rPr>
  </w:style>
  <w:style w:type="paragraph" w:styleId="Ttulo5">
    <w:name w:val="heading 5"/>
    <w:basedOn w:val="Normal"/>
    <w:next w:val="Normal"/>
    <w:qFormat/>
    <w:rsid w:val="00E75C19"/>
    <w:pPr>
      <w:keepNext/>
      <w:jc w:val="both"/>
      <w:outlineLvl w:val="4"/>
    </w:pPr>
    <w:rPr>
      <w:rFonts w:ascii="Arial" w:hAnsi="Arial"/>
      <w:b/>
      <w:sz w:val="32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26213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75C19"/>
    <w:pPr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E75C19"/>
    <w:pPr>
      <w:jc w:val="both"/>
    </w:pPr>
    <w:rPr>
      <w:rFonts w:ascii="Arial" w:hAnsi="Arial" w:cs="Arial"/>
      <w:b/>
      <w:bCs/>
      <w:sz w:val="28"/>
    </w:rPr>
  </w:style>
  <w:style w:type="paragraph" w:styleId="Corpodetexto3">
    <w:name w:val="Body Text 3"/>
    <w:basedOn w:val="Normal"/>
    <w:rsid w:val="00E75C19"/>
    <w:pPr>
      <w:jc w:val="both"/>
    </w:pPr>
    <w:rPr>
      <w:rFonts w:ascii="Arial" w:hAnsi="Arial" w:cs="Arial"/>
      <w:b/>
      <w:bCs/>
    </w:rPr>
  </w:style>
  <w:style w:type="paragraph" w:customStyle="1" w:styleId="Blockquote">
    <w:name w:val="Blockquote"/>
    <w:basedOn w:val="Normal"/>
    <w:rsid w:val="00E75C19"/>
    <w:pPr>
      <w:snapToGrid w:val="0"/>
      <w:spacing w:before="100" w:after="100"/>
      <w:ind w:left="360" w:right="360"/>
    </w:pPr>
    <w:rPr>
      <w:szCs w:val="20"/>
    </w:rPr>
  </w:style>
  <w:style w:type="character" w:styleId="Forte">
    <w:name w:val="Strong"/>
    <w:uiPriority w:val="22"/>
    <w:qFormat/>
    <w:rsid w:val="00E75C19"/>
    <w:rPr>
      <w:b/>
      <w:bCs w:val="0"/>
    </w:rPr>
  </w:style>
  <w:style w:type="character" w:styleId="Hyperlink">
    <w:name w:val="Hyperlink"/>
    <w:rsid w:val="00E75C19"/>
    <w:rPr>
      <w:color w:val="0000FF"/>
      <w:u w:val="single"/>
    </w:rPr>
  </w:style>
  <w:style w:type="paragraph" w:customStyle="1" w:styleId="Preformatted">
    <w:name w:val="Preformatted"/>
    <w:basedOn w:val="Normal"/>
    <w:rsid w:val="00E75C1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styleId="Legenda">
    <w:name w:val="caption"/>
    <w:basedOn w:val="Normal"/>
    <w:next w:val="Normal"/>
    <w:qFormat/>
    <w:rsid w:val="00E75C19"/>
    <w:pPr>
      <w:snapToGrid w:val="0"/>
    </w:pPr>
    <w:rPr>
      <w:rFonts w:ascii="Arial" w:hAnsi="Arial"/>
      <w:b/>
      <w:color w:val="000000"/>
      <w:sz w:val="22"/>
      <w:szCs w:val="20"/>
    </w:rPr>
  </w:style>
  <w:style w:type="paragraph" w:styleId="Ttulo">
    <w:name w:val="Title"/>
    <w:basedOn w:val="Normal"/>
    <w:link w:val="TtuloChar"/>
    <w:qFormat/>
    <w:rsid w:val="00E75C19"/>
    <w:pPr>
      <w:ind w:left="360"/>
      <w:jc w:val="center"/>
    </w:pPr>
    <w:rPr>
      <w:rFonts w:ascii="Arial" w:hAnsi="Arial"/>
      <w:b/>
      <w:bCs/>
      <w:sz w:val="28"/>
    </w:rPr>
  </w:style>
  <w:style w:type="paragraph" w:styleId="Pr-formataoHTML">
    <w:name w:val="HTML Preformatted"/>
    <w:basedOn w:val="Normal"/>
    <w:rsid w:val="00E7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E75C19"/>
    <w:pPr>
      <w:spacing w:before="100" w:beforeAutospacing="1" w:after="100" w:afterAutospacing="1"/>
    </w:pPr>
    <w:rPr>
      <w:color w:val="000000"/>
    </w:rPr>
  </w:style>
  <w:style w:type="character" w:customStyle="1" w:styleId="goohl11">
    <w:name w:val="goohl11"/>
    <w:rsid w:val="00E75C19"/>
    <w:rPr>
      <w:color w:val="000000"/>
      <w:shd w:val="clear" w:color="auto" w:fill="A0FFFF"/>
    </w:rPr>
  </w:style>
  <w:style w:type="character" w:styleId="HiperlinkVisitado">
    <w:name w:val="FollowedHyperlink"/>
    <w:rsid w:val="00E75C19"/>
    <w:rPr>
      <w:color w:val="800080"/>
      <w:u w:val="single"/>
    </w:rPr>
  </w:style>
  <w:style w:type="paragraph" w:customStyle="1" w:styleId="Inciso">
    <w:name w:val="Inciso"/>
    <w:rsid w:val="00E75C19"/>
    <w:pPr>
      <w:spacing w:before="27" w:after="27"/>
      <w:ind w:left="794"/>
      <w:jc w:val="both"/>
    </w:pPr>
    <w:rPr>
      <w:rFonts w:ascii="Arial" w:hAnsi="Arial"/>
      <w:noProof/>
      <w:color w:val="000000"/>
    </w:rPr>
  </w:style>
  <w:style w:type="paragraph" w:customStyle="1" w:styleId="Artigo">
    <w:name w:val="Artigo"/>
    <w:rsid w:val="00E75C19"/>
    <w:pPr>
      <w:spacing w:before="72" w:after="72"/>
      <w:jc w:val="both"/>
    </w:pPr>
    <w:rPr>
      <w:rFonts w:ascii="Arial" w:hAnsi="Arial"/>
      <w:noProof/>
      <w:color w:val="000000"/>
    </w:rPr>
  </w:style>
  <w:style w:type="paragraph" w:styleId="Rodap">
    <w:name w:val="footer"/>
    <w:basedOn w:val="Normal"/>
    <w:rsid w:val="00D76965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customStyle="1" w:styleId="VD">
    <w:name w:val="VD"/>
    <w:basedOn w:val="Normal"/>
    <w:uiPriority w:val="99"/>
    <w:rsid w:val="00F9104F"/>
    <w:pPr>
      <w:widowControl w:val="0"/>
      <w:autoSpaceDE w:val="0"/>
      <w:autoSpaceDN w:val="0"/>
      <w:adjustRightInd w:val="0"/>
      <w:spacing w:before="85" w:line="260" w:lineRule="atLeast"/>
      <w:ind w:left="964" w:hanging="340"/>
      <w:jc w:val="both"/>
      <w:textAlignment w:val="center"/>
    </w:pPr>
    <w:rPr>
      <w:rFonts w:ascii="Charter BT" w:hAnsi="Charter BT" w:cs="Charter BT"/>
      <w:color w:val="000000"/>
      <w:sz w:val="22"/>
      <w:szCs w:val="22"/>
    </w:rPr>
  </w:style>
  <w:style w:type="paragraph" w:styleId="Cabealho">
    <w:name w:val="header"/>
    <w:basedOn w:val="Normal"/>
    <w:link w:val="CabealhoChar"/>
    <w:rsid w:val="00335E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35EEC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250AD"/>
  </w:style>
  <w:style w:type="paragraph" w:styleId="Textodebalo">
    <w:name w:val="Balloon Text"/>
    <w:basedOn w:val="Normal"/>
    <w:link w:val="TextodebaloChar"/>
    <w:rsid w:val="000274E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0274EE"/>
    <w:rPr>
      <w:rFonts w:ascii="Segoe UI" w:hAnsi="Segoe UI" w:cs="Segoe UI"/>
      <w:sz w:val="18"/>
      <w:szCs w:val="18"/>
    </w:rPr>
  </w:style>
  <w:style w:type="character" w:customStyle="1" w:styleId="TtuloChar">
    <w:name w:val="Título Char"/>
    <w:link w:val="Ttulo"/>
    <w:rsid w:val="00B751C9"/>
    <w:rPr>
      <w:rFonts w:ascii="Arial" w:hAnsi="Arial" w:cs="Arial"/>
      <w:b/>
      <w:bCs/>
      <w:sz w:val="28"/>
      <w:szCs w:val="24"/>
    </w:rPr>
  </w:style>
  <w:style w:type="paragraph" w:styleId="TextosemFormatao">
    <w:name w:val="Plain Text"/>
    <w:basedOn w:val="Normal"/>
    <w:link w:val="TextosemFormataoChar"/>
    <w:unhideWhenUsed/>
    <w:rsid w:val="00240709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40709"/>
    <w:rPr>
      <w:rFonts w:ascii="Courier New" w:hAnsi="Courier New"/>
    </w:rPr>
  </w:style>
  <w:style w:type="character" w:customStyle="1" w:styleId="Ttulo9Char">
    <w:name w:val="Título 9 Char"/>
    <w:basedOn w:val="Fontepargpadro"/>
    <w:link w:val="Ttulo9"/>
    <w:semiHidden/>
    <w:rsid w:val="00262139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9B51BD"/>
    <w:pPr>
      <w:ind w:left="720"/>
      <w:contextualSpacing/>
    </w:pPr>
  </w:style>
  <w:style w:type="paragraph" w:styleId="Textoembloco">
    <w:name w:val="Block Text"/>
    <w:basedOn w:val="Normal"/>
    <w:rsid w:val="00F93669"/>
    <w:pPr>
      <w:ind w:left="4320" w:right="-424"/>
      <w:jc w:val="both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Desktop\modelo_ldo_2009-201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8740-B188-4AB9-9EC0-909A95B4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modelo_ldo_2009-2010</Template>
  <TotalTime>3</TotalTime>
  <Pages>2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GSIM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Nilton</dc:creator>
  <cp:lastModifiedBy>Usuario</cp:lastModifiedBy>
  <cp:revision>3</cp:revision>
  <cp:lastPrinted>2019-09-13T17:49:00Z</cp:lastPrinted>
  <dcterms:created xsi:type="dcterms:W3CDTF">2020-02-12T12:03:00Z</dcterms:created>
  <dcterms:modified xsi:type="dcterms:W3CDTF">2020-02-12T12:05:00Z</dcterms:modified>
</cp:coreProperties>
</file>